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B2" w:rsidRDefault="009546C9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 w:rsidR="00832AB2">
        <w:rPr>
          <w:b w:val="0"/>
          <w:sz w:val="16"/>
        </w:rPr>
        <w:t>ΠΑΡΑΡΤΗΜΑ Ι</w:t>
      </w:r>
    </w:p>
    <w:p w:rsidR="00832AB2" w:rsidRDefault="00832AB2">
      <w:pPr>
        <w:pStyle w:val="3"/>
      </w:pPr>
      <w:r>
        <w:t>ΥΠΕΥΘΥΝΗ ΔΗΛΩΣΗ</w:t>
      </w:r>
    </w:p>
    <w:p w:rsidR="00832AB2" w:rsidRDefault="00832AB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B2" w:rsidRDefault="00832AB2">
      <w:pPr>
        <w:pStyle w:val="a3"/>
        <w:tabs>
          <w:tab w:val="clear" w:pos="4153"/>
          <w:tab w:val="clear" w:pos="8306"/>
        </w:tabs>
      </w:pPr>
    </w:p>
    <w:p w:rsidR="00832AB2" w:rsidRDefault="00832AB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B2" w:rsidRDefault="00832AB2">
      <w:pPr>
        <w:pStyle w:val="a5"/>
        <w:jc w:val="left"/>
        <w:rPr>
          <w:sz w:val="22"/>
        </w:rPr>
      </w:pPr>
    </w:p>
    <w:p w:rsidR="00832AB2" w:rsidRDefault="00832AB2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B2" w:rsidRDefault="00832AB2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B2" w:rsidRPr="00F766EA" w:rsidRDefault="008A1E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ΠΕΡΙΦΕΡΕΙΑ ΑΤΤΙΚΗΣ </w:t>
            </w:r>
          </w:p>
        </w:tc>
      </w:tr>
      <w:tr w:rsidR="00832A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B2" w:rsidRDefault="00832AB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B2" w:rsidRDefault="00832AB2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B2" w:rsidRDefault="00832AB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B2" w:rsidRDefault="00832AB2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B2" w:rsidRDefault="00832AB2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B2" w:rsidRDefault="00832AB2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832A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5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832A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B2" w:rsidRDefault="00832AB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832AB2" w:rsidRDefault="00832AB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B2" w:rsidRDefault="00832AB2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832AB2" w:rsidRDefault="00832AB2">
      <w:pPr>
        <w:rPr>
          <w:rFonts w:ascii="Arial" w:hAnsi="Arial"/>
          <w:b/>
          <w:sz w:val="28"/>
        </w:rPr>
      </w:pPr>
    </w:p>
    <w:p w:rsidR="00832AB2" w:rsidRDefault="00832AB2">
      <w:pPr>
        <w:rPr>
          <w:sz w:val="16"/>
        </w:rPr>
      </w:pPr>
    </w:p>
    <w:p w:rsidR="00832AB2" w:rsidRDefault="00832AB2">
      <w:pPr>
        <w:sectPr w:rsidR="00832AB2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832A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B2" w:rsidRDefault="00832AB2">
            <w:pPr>
              <w:ind w:right="124"/>
              <w:rPr>
                <w:rFonts w:ascii="Arial" w:hAnsi="Arial"/>
                <w:sz w:val="18"/>
              </w:rPr>
            </w:pPr>
          </w:p>
          <w:p w:rsidR="00832AB2" w:rsidRDefault="00832AB2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32A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B2" w:rsidRDefault="001F018C" w:rsidP="008D3AAD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Α.Αιτούμαι το επίδομα μεταφοράς του άρθρου 3 της ΚΥΑ </w:t>
            </w:r>
            <w:r w:rsidR="005412DE">
              <w:rPr>
                <w:rFonts w:ascii="Arial" w:hAnsi="Arial"/>
                <w:sz w:val="20"/>
              </w:rPr>
              <w:t>50025</w:t>
            </w:r>
            <w:r>
              <w:rPr>
                <w:rFonts w:ascii="Arial" w:hAnsi="Arial"/>
                <w:sz w:val="20"/>
              </w:rPr>
              <w:t>/</w:t>
            </w:r>
            <w:r w:rsidR="00253857">
              <w:rPr>
                <w:rFonts w:ascii="Arial" w:hAnsi="Arial"/>
                <w:sz w:val="20"/>
              </w:rPr>
              <w:t>2018</w:t>
            </w:r>
            <w:r>
              <w:rPr>
                <w:rFonts w:ascii="Arial" w:hAnsi="Arial"/>
                <w:sz w:val="20"/>
              </w:rPr>
              <w:t xml:space="preserve"> </w:t>
            </w:r>
            <w:r w:rsidR="00207CDD">
              <w:rPr>
                <w:rFonts w:ascii="Arial" w:hAnsi="Arial"/>
                <w:sz w:val="20"/>
              </w:rPr>
              <w:t>όπως τροποποιήθηκε με την υπ</w:t>
            </w:r>
            <w:r w:rsidR="00800529">
              <w:rPr>
                <w:rFonts w:ascii="Arial" w:hAnsi="Arial"/>
                <w:sz w:val="20"/>
              </w:rPr>
              <w:t>’ αριθμ.</w:t>
            </w:r>
            <w:r w:rsidR="00800529"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r w:rsidR="008D3AAD" w:rsidRPr="008D3AAD">
              <w:rPr>
                <w:rFonts w:ascii="MyriadPro-Regular" w:hAnsi="MyriadPro-Regular" w:cs="MyriadPro-Regular"/>
                <w:sz w:val="20"/>
                <w:szCs w:val="20"/>
              </w:rPr>
              <w:t>32239/2024 (Φ.Ε.Κ. 2051/Β΄/5-4-2024)</w:t>
            </w:r>
            <w:r w:rsidR="008D3AAD"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r w:rsidR="00800529">
              <w:rPr>
                <w:rFonts w:ascii="Arial" w:hAnsi="Arial"/>
                <w:sz w:val="20"/>
              </w:rPr>
              <w:t>Κ.Υ.Α.</w:t>
            </w:r>
            <w:r w:rsidR="00317AEB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 για τον</w:t>
            </w:r>
            <w:r w:rsidR="00956530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την μαθητ</w:t>
            </w:r>
            <w:r w:rsidR="005D171F">
              <w:rPr>
                <w:rFonts w:ascii="Arial" w:hAnsi="Arial"/>
                <w:sz w:val="20"/>
              </w:rPr>
              <w:t>ή</w:t>
            </w:r>
            <w:r w:rsidR="00956530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τρια </w:t>
            </w:r>
            <w:r w:rsidR="00317AEB">
              <w:rPr>
                <w:rFonts w:ascii="Arial" w:hAnsi="Arial"/>
                <w:sz w:val="20"/>
              </w:rPr>
              <w:t xml:space="preserve">                </w:t>
            </w:r>
            <w:r w:rsidR="00956530">
              <w:rPr>
                <w:rFonts w:ascii="Arial" w:hAnsi="Arial"/>
                <w:sz w:val="20"/>
              </w:rPr>
              <w:t xml:space="preserve">                              </w:t>
            </w:r>
            <w:r w:rsidR="00216656">
              <w:rPr>
                <w:rFonts w:ascii="Arial" w:hAnsi="Arial"/>
                <w:sz w:val="20"/>
              </w:rPr>
              <w:t xml:space="preserve">             </w:t>
            </w:r>
            <w:r>
              <w:rPr>
                <w:rFonts w:ascii="Arial" w:hAnsi="Arial"/>
                <w:sz w:val="20"/>
              </w:rPr>
              <w:t>του οποίου</w:t>
            </w:r>
            <w:r w:rsidR="008D3AAD">
              <w:rPr>
                <w:rFonts w:ascii="Arial" w:hAnsi="Arial"/>
                <w:sz w:val="20"/>
              </w:rPr>
              <w:t>/της οποίας</w:t>
            </w:r>
            <w:r>
              <w:rPr>
                <w:rFonts w:ascii="Arial" w:hAnsi="Arial"/>
                <w:sz w:val="20"/>
              </w:rPr>
              <w:t xml:space="preserve"> ασκώ την γονική μέριμνα και τον/την μετέφερα κατά την περίοδο </w:t>
            </w:r>
            <w:r w:rsidR="005412DE">
              <w:rPr>
                <w:rFonts w:ascii="Arial" w:hAnsi="Arial"/>
                <w:sz w:val="20"/>
              </w:rPr>
              <w:t>από</w:t>
            </w:r>
            <w:r w:rsidR="00317AEB">
              <w:rPr>
                <w:rFonts w:ascii="Arial" w:hAnsi="Arial"/>
                <w:sz w:val="20"/>
              </w:rPr>
              <w:t xml:space="preserve"> </w:t>
            </w:r>
            <w:r w:rsidR="00C722FC">
              <w:rPr>
                <w:rFonts w:ascii="Arial" w:hAnsi="Arial"/>
                <w:sz w:val="20"/>
              </w:rPr>
              <w:t xml:space="preserve">                    </w:t>
            </w:r>
            <w:r w:rsidR="005412DE">
              <w:rPr>
                <w:rFonts w:ascii="Arial" w:hAnsi="Arial"/>
                <w:sz w:val="20"/>
              </w:rPr>
              <w:t xml:space="preserve">μέχρι      </w:t>
            </w:r>
            <w:r w:rsidR="00956530">
              <w:rPr>
                <w:rFonts w:ascii="Arial" w:hAnsi="Arial"/>
                <w:sz w:val="20"/>
              </w:rPr>
              <w:t xml:space="preserve">                      </w:t>
            </w:r>
            <w:r w:rsidR="00390683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στ</w:t>
            </w:r>
            <w:r w:rsidR="005412DE">
              <w:rPr>
                <w:rFonts w:ascii="Arial" w:hAnsi="Arial"/>
                <w:sz w:val="20"/>
              </w:rPr>
              <w:t>ο</w:t>
            </w:r>
            <w:r>
              <w:rPr>
                <w:rFonts w:ascii="Arial" w:hAnsi="Arial"/>
                <w:sz w:val="20"/>
              </w:rPr>
              <w:t xml:space="preserve">  .. </w:t>
            </w:r>
            <w:r w:rsidR="005412DE">
              <w:rPr>
                <w:rFonts w:ascii="Arial" w:hAnsi="Arial"/>
                <w:sz w:val="20"/>
              </w:rPr>
              <w:t xml:space="preserve">                            </w:t>
            </w:r>
            <w:r w:rsidR="00216656">
              <w:rPr>
                <w:rFonts w:ascii="Arial" w:hAnsi="Arial"/>
                <w:sz w:val="20"/>
              </w:rPr>
              <w:t xml:space="preserve">                                     </w:t>
            </w:r>
            <w:r>
              <w:rPr>
                <w:rFonts w:ascii="Arial" w:hAnsi="Arial"/>
                <w:sz w:val="20"/>
              </w:rPr>
              <w:t>(σχολείο).</w:t>
            </w:r>
          </w:p>
        </w:tc>
      </w:tr>
      <w:tr w:rsidR="00832A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D1D75" w:rsidRDefault="009D1D75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832AB2" w:rsidRDefault="00530B23" w:rsidP="00C722FC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Β</w:t>
            </w:r>
            <w:r w:rsidR="001F018C">
              <w:rPr>
                <w:rFonts w:ascii="Arial" w:hAnsi="Arial"/>
                <w:sz w:val="20"/>
              </w:rPr>
              <w:t>. Ο αριθμ</w:t>
            </w:r>
            <w:r w:rsidR="00C722FC">
              <w:rPr>
                <w:rFonts w:ascii="Arial" w:hAnsi="Arial"/>
                <w:sz w:val="20"/>
              </w:rPr>
              <w:t>ό</w:t>
            </w:r>
            <w:r w:rsidR="001F018C">
              <w:rPr>
                <w:rFonts w:ascii="Arial" w:hAnsi="Arial"/>
                <w:sz w:val="20"/>
              </w:rPr>
              <w:t>ς  δελτίου ταυτότητ</w:t>
            </w:r>
            <w:r w:rsidR="00C722FC">
              <w:rPr>
                <w:rFonts w:ascii="Arial" w:hAnsi="Arial"/>
                <w:sz w:val="20"/>
              </w:rPr>
              <w:t>ά</w:t>
            </w:r>
            <w:r w:rsidR="001F018C">
              <w:rPr>
                <w:rFonts w:ascii="Arial" w:hAnsi="Arial"/>
                <w:sz w:val="20"/>
              </w:rPr>
              <w:t xml:space="preserve">ς μου είναι…………. </w:t>
            </w:r>
            <w:r>
              <w:rPr>
                <w:rFonts w:ascii="Arial" w:hAnsi="Arial"/>
                <w:sz w:val="20"/>
              </w:rPr>
              <w:t xml:space="preserve">   </w:t>
            </w:r>
            <w:r w:rsidR="00216656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1F018C">
              <w:rPr>
                <w:rFonts w:ascii="Arial" w:hAnsi="Arial"/>
                <w:sz w:val="20"/>
              </w:rPr>
              <w:t xml:space="preserve">Το ΑΦΜ μου είναι…………….. </w:t>
            </w:r>
            <w:r w:rsidR="00390683">
              <w:rPr>
                <w:rFonts w:ascii="Arial" w:hAnsi="Arial"/>
                <w:sz w:val="20"/>
              </w:rPr>
              <w:t xml:space="preserve"> </w:t>
            </w:r>
            <w:r w:rsidR="001F018C">
              <w:rPr>
                <w:rFonts w:ascii="Arial" w:hAnsi="Arial"/>
                <w:sz w:val="20"/>
              </w:rPr>
              <w:t>η ΔΟΥ μου είναι……….</w:t>
            </w: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D1D75" w:rsidRDefault="009D1D75" w:rsidP="00530B23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1F018C" w:rsidRDefault="001F018C" w:rsidP="008D3AAD">
            <w:pPr>
              <w:spacing w:before="60"/>
              <w:ind w:right="12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Γ. </w:t>
            </w:r>
            <w:r w:rsidR="00530B23">
              <w:rPr>
                <w:rFonts w:ascii="Arial" w:hAnsi="Arial"/>
                <w:sz w:val="20"/>
              </w:rPr>
              <w:t>Γ</w:t>
            </w:r>
            <w:r w:rsidR="008D3AAD">
              <w:rPr>
                <w:rFonts w:ascii="Arial" w:hAnsi="Arial"/>
                <w:sz w:val="20"/>
              </w:rPr>
              <w:t>ια άλλους μαθητές</w:t>
            </w:r>
            <w:r>
              <w:rPr>
                <w:rFonts w:ascii="Arial" w:hAnsi="Arial"/>
                <w:sz w:val="20"/>
              </w:rPr>
              <w:t xml:space="preserve">, μέλη της αυτής οικογενείας , οι οποίοι φοιτούν στην ίδια σχολική μονάδα </w:t>
            </w:r>
            <w:r w:rsidR="008D3AAD">
              <w:rPr>
                <w:rFonts w:ascii="Arial" w:hAnsi="Arial"/>
                <w:sz w:val="20"/>
              </w:rPr>
              <w:t>ή</w:t>
            </w:r>
            <w:r>
              <w:rPr>
                <w:rFonts w:ascii="Arial" w:hAnsi="Arial"/>
                <w:sz w:val="20"/>
              </w:rPr>
              <w:t xml:space="preserve"> σε σχολικές μονάδες με κοινή </w:t>
            </w:r>
            <w:r w:rsidR="008D3AAD">
              <w:rPr>
                <w:rFonts w:ascii="Arial" w:hAnsi="Arial"/>
                <w:sz w:val="20"/>
              </w:rPr>
              <w:t>έδρα</w:t>
            </w:r>
            <w:r>
              <w:rPr>
                <w:rFonts w:ascii="Arial" w:hAnsi="Arial"/>
                <w:sz w:val="20"/>
              </w:rPr>
              <w:t>, το επίδομα δεν έχει καταβληθεί ούτε έχει υποβληθεί ούτε θα υποβληθεί στο μέλλον αίτηση καταβολής</w:t>
            </w:r>
            <w:r w:rsidR="008D3AAD">
              <w:rPr>
                <w:rFonts w:ascii="Arial" w:hAnsi="Arial"/>
                <w:sz w:val="20"/>
              </w:rPr>
              <w:t xml:space="preserve"> </w:t>
            </w:r>
            <w:r w:rsidR="00207CDD">
              <w:rPr>
                <w:rFonts w:ascii="Arial" w:hAnsi="Arial"/>
                <w:sz w:val="20"/>
              </w:rPr>
              <w:t>για το ίδιο χρονικό διάστημα</w:t>
            </w:r>
            <w:r w:rsidR="009D1D75">
              <w:rPr>
                <w:rFonts w:ascii="Arial" w:hAnsi="Arial"/>
                <w:sz w:val="20"/>
              </w:rPr>
              <w:t>.</w:t>
            </w: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018C" w:rsidRDefault="001F018C" w:rsidP="00B527F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018C" w:rsidRDefault="001F018C" w:rsidP="00B527F6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018C" w:rsidRDefault="001F018C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018C" w:rsidRDefault="001F018C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1F018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F018C" w:rsidRDefault="001F018C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832AB2" w:rsidRDefault="00832AB2"/>
    <w:p w:rsidR="00832AB2" w:rsidRDefault="001F018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832AB2">
        <w:rPr>
          <w:sz w:val="16"/>
        </w:rPr>
        <w:t>……</w:t>
      </w:r>
      <w:r>
        <w:rPr>
          <w:sz w:val="16"/>
        </w:rPr>
        <w:t>/</w:t>
      </w:r>
      <w:r w:rsidR="00832AB2">
        <w:rPr>
          <w:sz w:val="16"/>
        </w:rPr>
        <w:t>….</w:t>
      </w:r>
      <w:r>
        <w:rPr>
          <w:sz w:val="16"/>
        </w:rPr>
        <w:t>/</w:t>
      </w:r>
      <w:r w:rsidR="00832AB2">
        <w:rPr>
          <w:sz w:val="16"/>
        </w:rPr>
        <w:t>……</w:t>
      </w:r>
    </w:p>
    <w:p w:rsidR="00832AB2" w:rsidRDefault="00832AB2">
      <w:pPr>
        <w:pStyle w:val="a6"/>
        <w:ind w:left="0" w:right="484"/>
        <w:jc w:val="right"/>
        <w:rPr>
          <w:sz w:val="16"/>
        </w:rPr>
      </w:pPr>
    </w:p>
    <w:p w:rsidR="00832AB2" w:rsidRDefault="00832AB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B2" w:rsidRDefault="00832AB2">
      <w:pPr>
        <w:pStyle w:val="a6"/>
        <w:ind w:left="0"/>
        <w:jc w:val="right"/>
        <w:rPr>
          <w:sz w:val="16"/>
        </w:rPr>
      </w:pPr>
    </w:p>
    <w:p w:rsidR="00832AB2" w:rsidRDefault="00832AB2">
      <w:pPr>
        <w:pStyle w:val="a6"/>
        <w:ind w:left="0"/>
        <w:jc w:val="right"/>
        <w:rPr>
          <w:sz w:val="16"/>
        </w:rPr>
      </w:pPr>
    </w:p>
    <w:p w:rsidR="00832AB2" w:rsidRDefault="00832AB2">
      <w:pPr>
        <w:pStyle w:val="a6"/>
        <w:ind w:left="0"/>
        <w:jc w:val="right"/>
        <w:rPr>
          <w:sz w:val="16"/>
        </w:rPr>
      </w:pPr>
    </w:p>
    <w:p w:rsidR="00832AB2" w:rsidRDefault="00832AB2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B2" w:rsidRDefault="00832AB2">
      <w:pPr>
        <w:jc w:val="both"/>
        <w:rPr>
          <w:rFonts w:ascii="Arial" w:hAnsi="Arial"/>
          <w:sz w:val="18"/>
        </w:rPr>
      </w:pPr>
    </w:p>
    <w:p w:rsidR="00832AB2" w:rsidRDefault="00832AB2">
      <w:pPr>
        <w:jc w:val="both"/>
        <w:rPr>
          <w:rFonts w:ascii="Arial" w:hAnsi="Arial"/>
          <w:sz w:val="18"/>
        </w:rPr>
      </w:pPr>
    </w:p>
    <w:p w:rsidR="00832AB2" w:rsidRDefault="00832AB2">
      <w:pPr>
        <w:jc w:val="both"/>
        <w:rPr>
          <w:rFonts w:ascii="Arial" w:hAnsi="Arial"/>
          <w:sz w:val="18"/>
        </w:rPr>
      </w:pPr>
    </w:p>
    <w:p w:rsidR="00832AB2" w:rsidRDefault="00832AB2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B2" w:rsidRDefault="00832AB2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B2" w:rsidRDefault="00832AB2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B2" w:rsidRDefault="00832AB2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B2" w:rsidRDefault="00832AB2"/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832AB2">
        <w:tc>
          <w:tcPr>
            <w:tcW w:w="10420" w:type="dxa"/>
          </w:tcPr>
          <w:p w:rsidR="00832AB2" w:rsidRDefault="00832AB2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832AB2" w:rsidRDefault="00832AB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832AB2" w:rsidRDefault="00832AB2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Δηλ.</w:t>
      </w:r>
    </w:p>
    <w:p w:rsidR="00832AB2" w:rsidRDefault="00832AB2">
      <w:pPr>
        <w:jc w:val="right"/>
        <w:rPr>
          <w:rFonts w:ascii="Arial" w:hAnsi="Arial"/>
          <w:sz w:val="20"/>
        </w:rPr>
      </w:pPr>
    </w:p>
    <w:p w:rsidR="00832AB2" w:rsidRDefault="00832AB2">
      <w:pPr>
        <w:jc w:val="right"/>
        <w:rPr>
          <w:rFonts w:ascii="Arial" w:hAnsi="Arial"/>
          <w:sz w:val="20"/>
        </w:rPr>
      </w:pPr>
    </w:p>
    <w:p w:rsidR="00832AB2" w:rsidRDefault="00832AB2">
      <w:pPr>
        <w:jc w:val="right"/>
        <w:rPr>
          <w:rFonts w:ascii="Arial" w:hAnsi="Arial"/>
          <w:sz w:val="20"/>
        </w:rPr>
      </w:pPr>
    </w:p>
    <w:p w:rsidR="00832AB2" w:rsidRDefault="00832AB2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832AB2" w:rsidSect="0000240D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F3" w:rsidRDefault="001025F3">
      <w:r>
        <w:separator/>
      </w:r>
    </w:p>
  </w:endnote>
  <w:endnote w:type="continuationSeparator" w:id="0">
    <w:p w:rsidR="001025F3" w:rsidRDefault="00102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F3" w:rsidRDefault="001025F3">
      <w:r>
        <w:separator/>
      </w:r>
    </w:p>
  </w:footnote>
  <w:footnote w:type="continuationSeparator" w:id="0">
    <w:p w:rsidR="001025F3" w:rsidRDefault="00102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832AB2">
      <w:tc>
        <w:tcPr>
          <w:tcW w:w="5508" w:type="dxa"/>
        </w:tcPr>
        <w:p w:rsidR="00832AB2" w:rsidRDefault="008D3AAD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B2" w:rsidRDefault="00832AB2">
          <w:pPr>
            <w:pStyle w:val="a3"/>
            <w:jc w:val="right"/>
            <w:rPr>
              <w:b/>
              <w:sz w:val="16"/>
            </w:rPr>
          </w:pPr>
        </w:p>
      </w:tc>
    </w:tr>
  </w:tbl>
  <w:p w:rsidR="00832AB2" w:rsidRDefault="00832AB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B2" w:rsidRDefault="00832AB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37D09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E07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CB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E9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C8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2A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6B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2E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A0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DDFEEF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389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382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B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40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E4A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D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CE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6C0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9DEE254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286C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E5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AD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842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7CB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8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09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4A9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7158D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C1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BA5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22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A0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A8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E6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C2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CAB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30096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A7A84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9A7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E2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C7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DC1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A4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49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EB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A774A0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A42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2C7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41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EE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E87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E5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89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E0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66EA"/>
    <w:rsid w:val="0000240D"/>
    <w:rsid w:val="00045A1F"/>
    <w:rsid w:val="00045A33"/>
    <w:rsid w:val="001025F3"/>
    <w:rsid w:val="001532E8"/>
    <w:rsid w:val="00195B37"/>
    <w:rsid w:val="001F018C"/>
    <w:rsid w:val="00207CDD"/>
    <w:rsid w:val="00216656"/>
    <w:rsid w:val="00217A93"/>
    <w:rsid w:val="00231E6E"/>
    <w:rsid w:val="00253857"/>
    <w:rsid w:val="002C7746"/>
    <w:rsid w:val="00317AEB"/>
    <w:rsid w:val="00390683"/>
    <w:rsid w:val="003A7E89"/>
    <w:rsid w:val="003F09BE"/>
    <w:rsid w:val="00414218"/>
    <w:rsid w:val="004627E1"/>
    <w:rsid w:val="00530B23"/>
    <w:rsid w:val="005412DE"/>
    <w:rsid w:val="005D171F"/>
    <w:rsid w:val="005E7628"/>
    <w:rsid w:val="006604A2"/>
    <w:rsid w:val="0066359D"/>
    <w:rsid w:val="006928EA"/>
    <w:rsid w:val="0070434C"/>
    <w:rsid w:val="00800529"/>
    <w:rsid w:val="00832AB2"/>
    <w:rsid w:val="008A1E21"/>
    <w:rsid w:val="008D3AAD"/>
    <w:rsid w:val="009546C9"/>
    <w:rsid w:val="00956530"/>
    <w:rsid w:val="009D1D75"/>
    <w:rsid w:val="009E7101"/>
    <w:rsid w:val="00A46199"/>
    <w:rsid w:val="00A56AC6"/>
    <w:rsid w:val="00A97CA2"/>
    <w:rsid w:val="00B12544"/>
    <w:rsid w:val="00B527F6"/>
    <w:rsid w:val="00C722FC"/>
    <w:rsid w:val="00CC307D"/>
    <w:rsid w:val="00D678AB"/>
    <w:rsid w:val="00E92811"/>
    <w:rsid w:val="00EC693E"/>
    <w:rsid w:val="00F02F72"/>
    <w:rsid w:val="00F446D9"/>
    <w:rsid w:val="00F7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40D"/>
    <w:rPr>
      <w:sz w:val="24"/>
      <w:szCs w:val="24"/>
    </w:rPr>
  </w:style>
  <w:style w:type="paragraph" w:styleId="1">
    <w:name w:val="heading 1"/>
    <w:basedOn w:val="a"/>
    <w:next w:val="a"/>
    <w:qFormat/>
    <w:rsid w:val="0000240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240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240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240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240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240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240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240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240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240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240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240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24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24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240D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owner</cp:lastModifiedBy>
  <cp:revision>2</cp:revision>
  <cp:lastPrinted>2016-07-18T07:29:00Z</cp:lastPrinted>
  <dcterms:created xsi:type="dcterms:W3CDTF">2024-06-12T09:30:00Z</dcterms:created>
  <dcterms:modified xsi:type="dcterms:W3CDTF">2024-06-12T09:30:00Z</dcterms:modified>
</cp:coreProperties>
</file>